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AA17AE">
      <w:pPr>
        <w:ind w:firstLine="0" w:firstLineChars="0"/>
        <w:rPr>
          <w:rFonts w:hint="default" w:ascii="黑体" w:hAnsi="Times New Roman" w:eastAsia="黑体" w:cs="Times New Roman"/>
          <w:color w:val="auto"/>
          <w:sz w:val="32"/>
          <w:szCs w:val="30"/>
          <w:lang w:val="en-US" w:eastAsia="zh-CN"/>
        </w:rPr>
      </w:pPr>
      <mc:AlternateContent>
        <mc:Choice Requires="wpsCustomData">
          <wpsCustomData:docfieldStart id="0" docfieldname="正文" hidden="0" print="1" readonly="0" index="10"/>
        </mc:Choice>
      </mc:AlternateContent>
      <w:r>
        <w:rPr>
          <w:rFonts w:hint="eastAsia" w:ascii="黑体" w:hAnsi="Times New Roman" w:eastAsia="黑体" w:cs="Times New Roman"/>
          <w:color w:val="auto"/>
          <w:sz w:val="32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0"/>
          <w:lang w:val="en-US" w:eastAsia="zh-CN"/>
        </w:rPr>
        <w:t>1</w:t>
      </w:r>
    </w:p>
    <w:p w14:paraId="1F13A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全国产业计量“揭榜挂帅”活动</w:t>
      </w:r>
    </w:p>
    <w:p w14:paraId="0139C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/>
          <w:b/>
          <w:bCs/>
          <w:color w:val="auto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征集表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3" w:type="dxa"/>
          <w:left w:w="108" w:type="dxa"/>
          <w:bottom w:w="53" w:type="dxa"/>
          <w:right w:w="108" w:type="dxa"/>
        </w:tblCellMar>
      </w:tblPr>
      <w:tblGrid>
        <w:gridCol w:w="1900"/>
        <w:gridCol w:w="1846"/>
        <w:gridCol w:w="2164"/>
        <w:gridCol w:w="2610"/>
      </w:tblGrid>
      <w:tr w14:paraId="65DC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jc w:val="center"/>
        </w:trPr>
        <w:tc>
          <w:tcPr>
            <w:tcW w:w="1900" w:type="dxa"/>
            <w:noWrap w:val="0"/>
            <w:vAlign w:val="top"/>
          </w:tcPr>
          <w:p w14:paraId="3E8EF916">
            <w:pPr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846" w:type="dxa"/>
            <w:noWrap w:val="0"/>
            <w:vAlign w:val="top"/>
          </w:tcPr>
          <w:p w14:paraId="108A1EE2">
            <w:pPr>
              <w:ind w:firstLine="0" w:firstLineChars="0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noWrap w:val="0"/>
            <w:vAlign w:val="top"/>
          </w:tcPr>
          <w:p w14:paraId="27FBC642">
            <w:pPr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610" w:type="dxa"/>
            <w:noWrap w:val="0"/>
            <w:vAlign w:val="top"/>
          </w:tcPr>
          <w:p w14:paraId="3BC2E09E">
            <w:pPr>
              <w:ind w:firstLine="0" w:firstLine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29DC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jc w:val="center"/>
        </w:trPr>
        <w:tc>
          <w:tcPr>
            <w:tcW w:w="1900" w:type="dxa"/>
            <w:noWrap w:val="0"/>
            <w:vAlign w:val="top"/>
          </w:tcPr>
          <w:p w14:paraId="55EBE970">
            <w:pPr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846" w:type="dxa"/>
            <w:noWrap w:val="0"/>
            <w:vAlign w:val="top"/>
          </w:tcPr>
          <w:p w14:paraId="30FCCF8B">
            <w:pPr>
              <w:ind w:firstLine="0" w:firstLineChars="0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74" w:type="dxa"/>
            <w:gridSpan w:val="2"/>
            <w:noWrap w:val="0"/>
            <w:vAlign w:val="top"/>
          </w:tcPr>
          <w:p w14:paraId="511FC3AF">
            <w:pPr>
              <w:ind w:firstLine="0" w:firstLineChars="0"/>
              <w:rPr>
                <w:rFonts w:ascii="Times New Roman" w:hAnsi="Times New Roman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 xml:space="preserve">国有事业  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 xml:space="preserve">国有企业  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 xml:space="preserve">民营  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 xml:space="preserve">外资  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3909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jc w:val="center"/>
        </w:trPr>
        <w:tc>
          <w:tcPr>
            <w:tcW w:w="1900" w:type="dxa"/>
            <w:noWrap w:val="0"/>
            <w:vAlign w:val="top"/>
          </w:tcPr>
          <w:p w14:paraId="551B10D3">
            <w:pPr>
              <w:ind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单位规模</w:t>
            </w:r>
          </w:p>
        </w:tc>
        <w:tc>
          <w:tcPr>
            <w:tcW w:w="1846" w:type="dxa"/>
            <w:noWrap w:val="0"/>
            <w:vAlign w:val="top"/>
          </w:tcPr>
          <w:p w14:paraId="68A086BA">
            <w:pPr>
              <w:ind w:firstLine="0" w:firstLineChars="0"/>
              <w:jc w:val="both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74" w:type="dxa"/>
            <w:gridSpan w:val="2"/>
            <w:noWrap w:val="0"/>
            <w:vAlign w:val="top"/>
          </w:tcPr>
          <w:p w14:paraId="2FB30F8D">
            <w:pPr>
              <w:ind w:firstLine="0" w:firstLineChars="0"/>
              <w:jc w:val="both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  <w:t>大型企业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  <w:t>中型企业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lang w:eastAsia="zh-CN"/>
              </w:rPr>
              <w:t>小微企业</w:t>
            </w:r>
            <w:r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</w:tr>
      <w:tr w14:paraId="1D06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jc w:val="center"/>
        </w:trPr>
        <w:tc>
          <w:tcPr>
            <w:tcW w:w="1900" w:type="dxa"/>
            <w:noWrap w:val="0"/>
            <w:vAlign w:val="top"/>
          </w:tcPr>
          <w:p w14:paraId="13F5B54B">
            <w:pPr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846" w:type="dxa"/>
            <w:noWrap w:val="0"/>
            <w:vAlign w:val="top"/>
          </w:tcPr>
          <w:p w14:paraId="5A594C3A">
            <w:pPr>
              <w:ind w:firstLine="0" w:firstLineChars="0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noWrap w:val="0"/>
            <w:vAlign w:val="top"/>
          </w:tcPr>
          <w:p w14:paraId="1406A0C5">
            <w:pPr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10" w:type="dxa"/>
            <w:noWrap w:val="0"/>
            <w:vAlign w:val="top"/>
          </w:tcPr>
          <w:p w14:paraId="6A4A173E">
            <w:pPr>
              <w:ind w:firstLine="0" w:firstLine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14:paraId="5564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jc w:val="center"/>
        </w:trPr>
        <w:tc>
          <w:tcPr>
            <w:tcW w:w="1900" w:type="dxa"/>
            <w:noWrap w:val="0"/>
            <w:vAlign w:val="top"/>
          </w:tcPr>
          <w:p w14:paraId="598E2014">
            <w:pPr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联系人部门</w:t>
            </w:r>
          </w:p>
        </w:tc>
        <w:tc>
          <w:tcPr>
            <w:tcW w:w="1846" w:type="dxa"/>
            <w:noWrap w:val="0"/>
            <w:vAlign w:val="top"/>
          </w:tcPr>
          <w:p w14:paraId="12EB28CE">
            <w:pPr>
              <w:ind w:firstLine="0" w:firstLineChars="0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noWrap w:val="0"/>
            <w:vAlign w:val="top"/>
          </w:tcPr>
          <w:p w14:paraId="2F98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联系人职务</w:t>
            </w:r>
          </w:p>
        </w:tc>
        <w:tc>
          <w:tcPr>
            <w:tcW w:w="2610" w:type="dxa"/>
            <w:noWrap w:val="0"/>
            <w:vAlign w:val="top"/>
          </w:tcPr>
          <w:p w14:paraId="52F5E86D">
            <w:pPr>
              <w:ind w:firstLine="0" w:firstLine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AB6459">
      <w:pPr>
        <w:spacing w:line="240" w:lineRule="exact"/>
        <w:ind w:firstLine="561"/>
        <w:rPr>
          <w:vanish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3" w:type="dxa"/>
          <w:left w:w="108" w:type="dxa"/>
          <w:bottom w:w="53" w:type="dxa"/>
          <w:right w:w="108" w:type="dxa"/>
        </w:tblCellMar>
      </w:tblPr>
      <w:tblGrid>
        <w:gridCol w:w="1903"/>
        <w:gridCol w:w="1853"/>
        <w:gridCol w:w="2154"/>
        <w:gridCol w:w="2612"/>
      </w:tblGrid>
      <w:tr w14:paraId="15F6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jc w:val="center"/>
        </w:trPr>
        <w:tc>
          <w:tcPr>
            <w:tcW w:w="1903" w:type="dxa"/>
            <w:noWrap w:val="0"/>
            <w:vAlign w:val="top"/>
          </w:tcPr>
          <w:p w14:paraId="61F15D33">
            <w:pPr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需求名称</w:t>
            </w:r>
          </w:p>
        </w:tc>
        <w:tc>
          <w:tcPr>
            <w:tcW w:w="6619" w:type="dxa"/>
            <w:gridSpan w:val="3"/>
            <w:noWrap w:val="0"/>
            <w:vAlign w:val="top"/>
          </w:tcPr>
          <w:p w14:paraId="6A90B869">
            <w:pPr>
              <w:ind w:firstLine="480"/>
              <w:rPr>
                <w:color w:val="auto"/>
                <w:sz w:val="24"/>
                <w:szCs w:val="24"/>
              </w:rPr>
            </w:pPr>
          </w:p>
        </w:tc>
      </w:tr>
      <w:tr w14:paraId="1EB8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903" w:type="dxa"/>
            <w:noWrap w:val="0"/>
            <w:vAlign w:val="center"/>
          </w:tcPr>
          <w:p w14:paraId="2DEB56A6">
            <w:pPr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需求领域</w:t>
            </w:r>
          </w:p>
        </w:tc>
        <w:tc>
          <w:tcPr>
            <w:tcW w:w="6619" w:type="dxa"/>
            <w:gridSpan w:val="3"/>
            <w:noWrap w:val="0"/>
            <w:vAlign w:val="top"/>
          </w:tcPr>
          <w:p w14:paraId="289978E1">
            <w:pPr>
              <w:ind w:firstLine="400"/>
              <w:rPr>
                <w:rFonts w:ascii="宋体" w:hAnsi="宋体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集成电路</w:t>
            </w:r>
            <w:r>
              <w:rPr>
                <w:rFonts w:hint="eastAsia" w:ascii="宋体" w:hAnsi="宋体" w:eastAsia="仿宋_GB2312" w:cs="Times New Roman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生物医药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高端装备制造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 </w:t>
            </w:r>
          </w:p>
          <w:p w14:paraId="1B2ACEAC">
            <w:pPr>
              <w:ind w:firstLine="400"/>
              <w:rPr>
                <w:rFonts w:ascii="宋体" w:hAnsi="宋体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节能环保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新能源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新材料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 </w:t>
            </w:r>
          </w:p>
          <w:p w14:paraId="3393C337">
            <w:pPr>
              <w:ind w:firstLine="400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人工智能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新一代信息技术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</w:p>
        </w:tc>
      </w:tr>
      <w:tr w14:paraId="6EE2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03" w:type="dxa"/>
            <w:noWrap w:val="0"/>
            <w:vAlign w:val="center"/>
          </w:tcPr>
          <w:p w14:paraId="5CDE1EED">
            <w:pPr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需求类型</w:t>
            </w:r>
          </w:p>
        </w:tc>
        <w:tc>
          <w:tcPr>
            <w:tcW w:w="6619" w:type="dxa"/>
            <w:gridSpan w:val="3"/>
            <w:noWrap w:val="0"/>
            <w:vAlign w:val="top"/>
          </w:tcPr>
          <w:p w14:paraId="38E3BBF7">
            <w:pPr>
              <w:ind w:firstLine="400"/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测试技术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测试方法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测试设备  </w:t>
            </w:r>
          </w:p>
          <w:p w14:paraId="747F4839">
            <w:pPr>
              <w:ind w:firstLine="400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检定校准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eastAsia="zh-CN"/>
              </w:rPr>
              <w:t>计量数字化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仿宋_GB2312"/>
                <w:color w:val="auto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2CA0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903" w:type="dxa"/>
            <w:noWrap w:val="0"/>
            <w:vAlign w:val="center"/>
          </w:tcPr>
          <w:p w14:paraId="0BCE50BB">
            <w:pPr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需求描述</w:t>
            </w:r>
          </w:p>
        </w:tc>
        <w:tc>
          <w:tcPr>
            <w:tcW w:w="6619" w:type="dxa"/>
            <w:gridSpan w:val="3"/>
            <w:noWrap w:val="0"/>
            <w:vAlign w:val="top"/>
          </w:tcPr>
          <w:p w14:paraId="162C51F5">
            <w:pPr>
              <w:rPr>
                <w:color w:val="auto"/>
                <w:sz w:val="24"/>
                <w:szCs w:val="24"/>
              </w:rPr>
            </w:pPr>
          </w:p>
        </w:tc>
      </w:tr>
      <w:tr w14:paraId="0A4D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903" w:type="dxa"/>
            <w:noWrap w:val="0"/>
            <w:vAlign w:val="center"/>
          </w:tcPr>
          <w:p w14:paraId="2C70403C">
            <w:pPr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技术要求</w:t>
            </w:r>
          </w:p>
        </w:tc>
        <w:tc>
          <w:tcPr>
            <w:tcW w:w="6619" w:type="dxa"/>
            <w:gridSpan w:val="3"/>
            <w:noWrap w:val="0"/>
            <w:vAlign w:val="top"/>
          </w:tcPr>
          <w:p w14:paraId="6CD7F990">
            <w:pPr>
              <w:ind w:firstLine="480"/>
              <w:rPr>
                <w:color w:val="auto"/>
                <w:sz w:val="24"/>
                <w:szCs w:val="24"/>
              </w:rPr>
            </w:pPr>
          </w:p>
        </w:tc>
      </w:tr>
      <w:tr w14:paraId="6480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3" w:type="dxa"/>
            <w:left w:w="108" w:type="dxa"/>
            <w:bottom w:w="53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3" w:type="dxa"/>
            <w:noWrap w:val="0"/>
            <w:vAlign w:val="top"/>
          </w:tcPr>
          <w:p w14:paraId="4FE4A895">
            <w:pPr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解决此项需求企业计划投入资金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853" w:type="dxa"/>
            <w:noWrap w:val="0"/>
            <w:vAlign w:val="top"/>
          </w:tcPr>
          <w:p w14:paraId="78156D14">
            <w:pPr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154" w:type="dxa"/>
            <w:noWrap w:val="0"/>
            <w:vAlign w:val="top"/>
          </w:tcPr>
          <w:p w14:paraId="39844D85">
            <w:pPr>
              <w:ind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需求预期完成时间</w:t>
            </w:r>
          </w:p>
        </w:tc>
        <w:tc>
          <w:tcPr>
            <w:tcW w:w="2612" w:type="dxa"/>
            <w:noWrap w:val="0"/>
            <w:vAlign w:val="top"/>
          </w:tcPr>
          <w:p w14:paraId="12C5089F">
            <w:pPr>
              <w:ind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月</w:t>
            </w:r>
          </w:p>
        </w:tc>
      </w:tr>
    </w:tbl>
    <w:p w14:paraId="402BAFDE"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lang w:val="en-US" w:eastAsia="zh-CN"/>
        </w:rPr>
        <w:t>重要提示：</w:t>
      </w:r>
      <w:r>
        <w:rPr>
          <w:rFonts w:ascii="宋体" w:hAnsi="宋体" w:eastAsia="宋体" w:cs="宋体"/>
          <w:sz w:val="24"/>
          <w:szCs w:val="24"/>
          <mc:AlternateContent>
            <mc:Choice Requires="wpsCustomData">
              <wpsCustomData:relSz val="smallfour"/>
              <wpsCustomData:relSzCs val="smallfour"/>
            </mc:Choice>
          </mc:AlternateContent>
        </w:rPr>
        <w:t>下载《需求征集表》后，可将《需求征集表》提交至各省级市场监管部门，由各省级市场监管部门审核把关后统一提交平台。</w:t>
      </w:r>
      <mc:AlternateContent>
        <mc:Choice Requires="wpsCustomData">
          <wpsCustomData:docfieldEnd id="0"/>
        </mc:Choice>
      </mc:AlternateContent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4" w:right="1474" w:bottom="1644" w:left="1474" w:header="850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720" w:num="1"/>
      <w:rtlGutter w:val="0"/>
      <w:docGrid w:type="linesAndChars" w:linePitch="636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C88BF-1FDD-4E32-982C-AACD8DCD78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BB1658-7E7A-4843-AD25-FCAD9910E4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1CCF73-0421-46A8-9C34-BC5F449E673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417BB67-027B-47BE-940B-924ECD9DA8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363C2">
    <w:pPr>
      <w:keepNext w:val="0"/>
      <w:keepLines w:val="0"/>
      <w:pageBreakBefore w:val="0"/>
      <w:widowControl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/>
      <w:spacing w:after="0" w:afterLines="0"/>
      <w:ind w:left="320" w:leftChars="100" w:right="320" w:rightChars="100"/>
      <w:jc w:val="left"/>
      <w:textAlignment w:val="auto"/>
      <w:rPr>
        <w:rFonts w:hint="eastAsia"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F0AAD">
    <w:pPr>
      <w:tabs>
        <w:tab w:val="center" w:pos="4153"/>
        <w:tab w:val="right" w:pos="8306"/>
      </w:tabs>
      <w:spacing w:after="0" w:afterLines="0" w:line="240" w:lineRule="auto"/>
      <w:ind w:left="320" w:leftChars="100"/>
      <w:jc w:val="left"/>
      <w:rPr>
        <w:rFonts w:hint="eastAsia" w:ascii="宋体" w:hAnsi="宋体" w:eastAsia="宋体"/>
        <w:sz w:val="2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D67FE">
    <w:pPr>
      <w:rPr>
        <w:rFonts w:hint="eastAsia"/>
      </w:rPr>
    </w:pPr>
  </w:p>
  <w:p w14:paraId="416C84D4">
    <w:pPr>
      <w:rPr>
        <w:rFonts w:hint="eastAsia"/>
      </w:rPr>
    </w:pPr>
  </w:p>
  <w:p w14:paraId="60C36119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BBF86">
    <w:pPr>
      <w:rPr>
        <w:rFonts w:hint="eastAsia"/>
        <w:szCs w:val="32"/>
      </w:rPr>
    </w:pPr>
  </w:p>
  <w:p w14:paraId="731AC37B">
    <w:pPr>
      <w:rPr>
        <w:rFonts w:hint="eastAsia"/>
        <w:szCs w:val="32"/>
      </w:rPr>
    </w:pPr>
  </w:p>
  <w:p w14:paraId="213E8680">
    <w:pPr>
      <w:tabs>
        <w:tab w:val="center" w:pos="4153"/>
        <w:tab w:val="right" w:pos="8306"/>
      </w:tabs>
      <w:rPr>
        <w:sz w:val="38"/>
        <w:szCs w:val="3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2CF9FF"/>
    <w:multiLevelType w:val="multilevel"/>
    <w:tmpl w:val="6D2CF9FF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1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3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2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632"/>
  <w:hyphenationZone w:val="360"/>
  <w:evenAndOddHeaders w:val="1"/>
  <w:drawingGridHorizontalSpacing w:val="160"/>
  <w:drawingGridVerticalSpacing w:val="318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U0M2ZiNWVhN2FiZDU2ZDY4YzExYzQ5ZGIzZTdkZTEifQ=="/>
    <w:docVar w:name="iDocStyle" w:val="2"/>
  </w:docVars>
  <w:rsids>
    <w:rsidRoot w:val="7EDF2C31"/>
    <w:rsid w:val="00154A59"/>
    <w:rsid w:val="00434253"/>
    <w:rsid w:val="00443EE3"/>
    <w:rsid w:val="007E70F2"/>
    <w:rsid w:val="008C4773"/>
    <w:rsid w:val="00F42E9E"/>
    <w:rsid w:val="01390466"/>
    <w:rsid w:val="025362DD"/>
    <w:rsid w:val="028B4239"/>
    <w:rsid w:val="02A757AF"/>
    <w:rsid w:val="02E67965"/>
    <w:rsid w:val="03F4A19D"/>
    <w:rsid w:val="0420471B"/>
    <w:rsid w:val="042774DD"/>
    <w:rsid w:val="04691A17"/>
    <w:rsid w:val="0484458C"/>
    <w:rsid w:val="04993F99"/>
    <w:rsid w:val="04A42CCA"/>
    <w:rsid w:val="056858EB"/>
    <w:rsid w:val="05F27D2D"/>
    <w:rsid w:val="065D0258"/>
    <w:rsid w:val="06962531"/>
    <w:rsid w:val="06A50054"/>
    <w:rsid w:val="06CF1799"/>
    <w:rsid w:val="075B78F6"/>
    <w:rsid w:val="079A2388"/>
    <w:rsid w:val="07C95455"/>
    <w:rsid w:val="07CF0A92"/>
    <w:rsid w:val="07D91E6C"/>
    <w:rsid w:val="07DE3351"/>
    <w:rsid w:val="081D5C2C"/>
    <w:rsid w:val="081F25E1"/>
    <w:rsid w:val="08A53B3F"/>
    <w:rsid w:val="08F438BE"/>
    <w:rsid w:val="08F97D45"/>
    <w:rsid w:val="08FD2513"/>
    <w:rsid w:val="094B7B50"/>
    <w:rsid w:val="09616226"/>
    <w:rsid w:val="09E81BCC"/>
    <w:rsid w:val="0A0045C7"/>
    <w:rsid w:val="0A0F7EF1"/>
    <w:rsid w:val="0AB446C3"/>
    <w:rsid w:val="0B863BF7"/>
    <w:rsid w:val="0BD5688A"/>
    <w:rsid w:val="0C832815"/>
    <w:rsid w:val="0C9C373F"/>
    <w:rsid w:val="0CCE7DBE"/>
    <w:rsid w:val="0DB3678A"/>
    <w:rsid w:val="0E8015A6"/>
    <w:rsid w:val="0EBC06F1"/>
    <w:rsid w:val="0F6E6A60"/>
    <w:rsid w:val="0FA34A7D"/>
    <w:rsid w:val="10973872"/>
    <w:rsid w:val="10E55348"/>
    <w:rsid w:val="10F20DDB"/>
    <w:rsid w:val="11137CB7"/>
    <w:rsid w:val="117F1CC3"/>
    <w:rsid w:val="11D1624A"/>
    <w:rsid w:val="11D413CD"/>
    <w:rsid w:val="11F65074"/>
    <w:rsid w:val="12132537"/>
    <w:rsid w:val="123639F0"/>
    <w:rsid w:val="12864AD5"/>
    <w:rsid w:val="12F7796E"/>
    <w:rsid w:val="132248F2"/>
    <w:rsid w:val="13B978F6"/>
    <w:rsid w:val="13C24C77"/>
    <w:rsid w:val="13FE4FF9"/>
    <w:rsid w:val="14013F61"/>
    <w:rsid w:val="14EF54CD"/>
    <w:rsid w:val="14F9270E"/>
    <w:rsid w:val="15357481"/>
    <w:rsid w:val="156947AC"/>
    <w:rsid w:val="157AECFB"/>
    <w:rsid w:val="15DC4AEB"/>
    <w:rsid w:val="165C6BD6"/>
    <w:rsid w:val="1697772B"/>
    <w:rsid w:val="16AA063C"/>
    <w:rsid w:val="16B37836"/>
    <w:rsid w:val="16FF78FE"/>
    <w:rsid w:val="17753588"/>
    <w:rsid w:val="17E54B40"/>
    <w:rsid w:val="17FFD3B2"/>
    <w:rsid w:val="199B4CD9"/>
    <w:rsid w:val="19C11524"/>
    <w:rsid w:val="19D35BDF"/>
    <w:rsid w:val="19DA3CF6"/>
    <w:rsid w:val="1A0503BE"/>
    <w:rsid w:val="1A746473"/>
    <w:rsid w:val="1B0A4172"/>
    <w:rsid w:val="1B3006DC"/>
    <w:rsid w:val="1B4D35A4"/>
    <w:rsid w:val="1BF37BFC"/>
    <w:rsid w:val="1C7C6848"/>
    <w:rsid w:val="1C9551F4"/>
    <w:rsid w:val="1CC63E4F"/>
    <w:rsid w:val="1CCB1E4B"/>
    <w:rsid w:val="1CDA2465"/>
    <w:rsid w:val="1CDA4664"/>
    <w:rsid w:val="1D3A6AD3"/>
    <w:rsid w:val="1D561A2F"/>
    <w:rsid w:val="1D7F2BF3"/>
    <w:rsid w:val="1DD7174F"/>
    <w:rsid w:val="1DED3227"/>
    <w:rsid w:val="1E306F52"/>
    <w:rsid w:val="1E5F7CE3"/>
    <w:rsid w:val="1F21724F"/>
    <w:rsid w:val="1F3C63CC"/>
    <w:rsid w:val="1F5008F0"/>
    <w:rsid w:val="1F946615"/>
    <w:rsid w:val="1FA02354"/>
    <w:rsid w:val="1FAB6245"/>
    <w:rsid w:val="1FB9F845"/>
    <w:rsid w:val="1FBDFEC0"/>
    <w:rsid w:val="1FEA526B"/>
    <w:rsid w:val="1FFA8D5E"/>
    <w:rsid w:val="20402406"/>
    <w:rsid w:val="206372DA"/>
    <w:rsid w:val="21153CE6"/>
    <w:rsid w:val="21667CED"/>
    <w:rsid w:val="21C87443"/>
    <w:rsid w:val="21CC03CE"/>
    <w:rsid w:val="21D81213"/>
    <w:rsid w:val="22D636B5"/>
    <w:rsid w:val="22D8243B"/>
    <w:rsid w:val="2378543C"/>
    <w:rsid w:val="23964D61"/>
    <w:rsid w:val="239E5F73"/>
    <w:rsid w:val="23E11F56"/>
    <w:rsid w:val="23E74150"/>
    <w:rsid w:val="24001E9D"/>
    <w:rsid w:val="241A3671"/>
    <w:rsid w:val="245B05B6"/>
    <w:rsid w:val="24634140"/>
    <w:rsid w:val="24726959"/>
    <w:rsid w:val="255211FC"/>
    <w:rsid w:val="2552184A"/>
    <w:rsid w:val="25D25119"/>
    <w:rsid w:val="26800C37"/>
    <w:rsid w:val="274676FC"/>
    <w:rsid w:val="27571314"/>
    <w:rsid w:val="27FBC5DE"/>
    <w:rsid w:val="28D22706"/>
    <w:rsid w:val="28EF6D2D"/>
    <w:rsid w:val="28FF59D5"/>
    <w:rsid w:val="2960709D"/>
    <w:rsid w:val="2A5F529A"/>
    <w:rsid w:val="2A73B39B"/>
    <w:rsid w:val="2A8D1D2B"/>
    <w:rsid w:val="2A9350F4"/>
    <w:rsid w:val="2BE967AD"/>
    <w:rsid w:val="2BF91CA4"/>
    <w:rsid w:val="2C08574B"/>
    <w:rsid w:val="2C645E65"/>
    <w:rsid w:val="2D227C2C"/>
    <w:rsid w:val="2D561243"/>
    <w:rsid w:val="2D843175"/>
    <w:rsid w:val="2DCC08AF"/>
    <w:rsid w:val="2DCF1834"/>
    <w:rsid w:val="2E7126C2"/>
    <w:rsid w:val="2E8F63EE"/>
    <w:rsid w:val="2EC4593E"/>
    <w:rsid w:val="2F043E2F"/>
    <w:rsid w:val="2F0E39DA"/>
    <w:rsid w:val="2F3D2476"/>
    <w:rsid w:val="2FBC4FF7"/>
    <w:rsid w:val="2FCD12F9"/>
    <w:rsid w:val="2FDA1F57"/>
    <w:rsid w:val="303C73AF"/>
    <w:rsid w:val="30545DC2"/>
    <w:rsid w:val="309767C4"/>
    <w:rsid w:val="312B02E8"/>
    <w:rsid w:val="313F7767"/>
    <w:rsid w:val="31E2653D"/>
    <w:rsid w:val="31FD4E16"/>
    <w:rsid w:val="32127335"/>
    <w:rsid w:val="323C7349"/>
    <w:rsid w:val="32781F32"/>
    <w:rsid w:val="32843DF1"/>
    <w:rsid w:val="328B7EF8"/>
    <w:rsid w:val="32EF826B"/>
    <w:rsid w:val="33903029"/>
    <w:rsid w:val="339729B4"/>
    <w:rsid w:val="33BFA288"/>
    <w:rsid w:val="33F00AC4"/>
    <w:rsid w:val="33FA4C57"/>
    <w:rsid w:val="342F3E2C"/>
    <w:rsid w:val="34A613B0"/>
    <w:rsid w:val="34DFC6CD"/>
    <w:rsid w:val="352F3536"/>
    <w:rsid w:val="356A4AAD"/>
    <w:rsid w:val="36291668"/>
    <w:rsid w:val="363D5F38"/>
    <w:rsid w:val="367245D3"/>
    <w:rsid w:val="369F38A8"/>
    <w:rsid w:val="36F858BA"/>
    <w:rsid w:val="36FF474C"/>
    <w:rsid w:val="379DB779"/>
    <w:rsid w:val="37B77B75"/>
    <w:rsid w:val="37BC3FFD"/>
    <w:rsid w:val="37E97010"/>
    <w:rsid w:val="37FE2D51"/>
    <w:rsid w:val="38296A36"/>
    <w:rsid w:val="38E42B66"/>
    <w:rsid w:val="38F4757D"/>
    <w:rsid w:val="39211BEB"/>
    <w:rsid w:val="398369CB"/>
    <w:rsid w:val="39C07375"/>
    <w:rsid w:val="39D50F1A"/>
    <w:rsid w:val="3A7F4B06"/>
    <w:rsid w:val="3AA76782"/>
    <w:rsid w:val="3AB55CFA"/>
    <w:rsid w:val="3B013DDA"/>
    <w:rsid w:val="3B564B69"/>
    <w:rsid w:val="3B9171E4"/>
    <w:rsid w:val="3BE740A2"/>
    <w:rsid w:val="3BF66C71"/>
    <w:rsid w:val="3BFD22D4"/>
    <w:rsid w:val="3BFFC691"/>
    <w:rsid w:val="3C3B6251"/>
    <w:rsid w:val="3C3F466B"/>
    <w:rsid w:val="3C520284"/>
    <w:rsid w:val="3C5C348E"/>
    <w:rsid w:val="3C743CBC"/>
    <w:rsid w:val="3C881C2C"/>
    <w:rsid w:val="3D2F3BA0"/>
    <w:rsid w:val="3D4F33CF"/>
    <w:rsid w:val="3DB117E9"/>
    <w:rsid w:val="3DB8304E"/>
    <w:rsid w:val="3DC10E17"/>
    <w:rsid w:val="3DD776EF"/>
    <w:rsid w:val="3DDF5551"/>
    <w:rsid w:val="3DFA2BBE"/>
    <w:rsid w:val="3E8E65D4"/>
    <w:rsid w:val="3ECDF99C"/>
    <w:rsid w:val="3EDD2359"/>
    <w:rsid w:val="3EEC4FEC"/>
    <w:rsid w:val="3F2435A5"/>
    <w:rsid w:val="3F6F584D"/>
    <w:rsid w:val="3F73B107"/>
    <w:rsid w:val="3F973C9B"/>
    <w:rsid w:val="3FBFFD4F"/>
    <w:rsid w:val="3FD9623D"/>
    <w:rsid w:val="3FFB7D77"/>
    <w:rsid w:val="3FFCF145"/>
    <w:rsid w:val="3FFF0305"/>
    <w:rsid w:val="3FFF3164"/>
    <w:rsid w:val="401436CA"/>
    <w:rsid w:val="405C0524"/>
    <w:rsid w:val="408D68DD"/>
    <w:rsid w:val="40C06849"/>
    <w:rsid w:val="410D0442"/>
    <w:rsid w:val="41101E4C"/>
    <w:rsid w:val="42176DFB"/>
    <w:rsid w:val="42345F07"/>
    <w:rsid w:val="42794B49"/>
    <w:rsid w:val="430051C4"/>
    <w:rsid w:val="432C0B40"/>
    <w:rsid w:val="433178D7"/>
    <w:rsid w:val="43ED34FE"/>
    <w:rsid w:val="44215F39"/>
    <w:rsid w:val="442D73A0"/>
    <w:rsid w:val="44837650"/>
    <w:rsid w:val="44AC00B9"/>
    <w:rsid w:val="44D04DF5"/>
    <w:rsid w:val="45024D0D"/>
    <w:rsid w:val="45375A9E"/>
    <w:rsid w:val="456033DF"/>
    <w:rsid w:val="46633F07"/>
    <w:rsid w:val="479C75F5"/>
    <w:rsid w:val="47E258D1"/>
    <w:rsid w:val="48A531BC"/>
    <w:rsid w:val="49017D37"/>
    <w:rsid w:val="4AE55E1C"/>
    <w:rsid w:val="4AF976A2"/>
    <w:rsid w:val="4B0B13AD"/>
    <w:rsid w:val="4B4B5EC8"/>
    <w:rsid w:val="4B5F2401"/>
    <w:rsid w:val="4B77583B"/>
    <w:rsid w:val="4B900F1A"/>
    <w:rsid w:val="4BCE0981"/>
    <w:rsid w:val="4BE52395"/>
    <w:rsid w:val="4BF2DFBC"/>
    <w:rsid w:val="4C1E0ABA"/>
    <w:rsid w:val="4C7C75DA"/>
    <w:rsid w:val="4CB848EB"/>
    <w:rsid w:val="4CCD0C8D"/>
    <w:rsid w:val="4CE4139C"/>
    <w:rsid w:val="4D086984"/>
    <w:rsid w:val="4DBB3666"/>
    <w:rsid w:val="4DEB39E3"/>
    <w:rsid w:val="4E1B36E1"/>
    <w:rsid w:val="4EA8761A"/>
    <w:rsid w:val="4F493DD2"/>
    <w:rsid w:val="4F4B57CA"/>
    <w:rsid w:val="4F4DC955"/>
    <w:rsid w:val="4F7F21DB"/>
    <w:rsid w:val="4FBFC985"/>
    <w:rsid w:val="4FEB5D03"/>
    <w:rsid w:val="505D403C"/>
    <w:rsid w:val="506249DD"/>
    <w:rsid w:val="506449AA"/>
    <w:rsid w:val="506D4B6B"/>
    <w:rsid w:val="50714687"/>
    <w:rsid w:val="50C76C5C"/>
    <w:rsid w:val="51CA3E1C"/>
    <w:rsid w:val="51E243B7"/>
    <w:rsid w:val="5245110A"/>
    <w:rsid w:val="52463308"/>
    <w:rsid w:val="52654633"/>
    <w:rsid w:val="52E5798E"/>
    <w:rsid w:val="52FB0F65"/>
    <w:rsid w:val="53373F15"/>
    <w:rsid w:val="534A18B1"/>
    <w:rsid w:val="534A5134"/>
    <w:rsid w:val="534E58CE"/>
    <w:rsid w:val="53AB3ED4"/>
    <w:rsid w:val="54C804C2"/>
    <w:rsid w:val="55671B83"/>
    <w:rsid w:val="55AB657D"/>
    <w:rsid w:val="55F73A99"/>
    <w:rsid w:val="56773FE7"/>
    <w:rsid w:val="56ED52AB"/>
    <w:rsid w:val="57252E86"/>
    <w:rsid w:val="57326AFF"/>
    <w:rsid w:val="57856CE6"/>
    <w:rsid w:val="57981C4F"/>
    <w:rsid w:val="580F43B6"/>
    <w:rsid w:val="58140590"/>
    <w:rsid w:val="58764423"/>
    <w:rsid w:val="58AD748A"/>
    <w:rsid w:val="59972C8B"/>
    <w:rsid w:val="59F645A1"/>
    <w:rsid w:val="5AA9184E"/>
    <w:rsid w:val="5B55A048"/>
    <w:rsid w:val="5BE60655"/>
    <w:rsid w:val="5BFF33F7"/>
    <w:rsid w:val="5C381F5A"/>
    <w:rsid w:val="5C546007"/>
    <w:rsid w:val="5C813653"/>
    <w:rsid w:val="5C883DDD"/>
    <w:rsid w:val="5CA0453B"/>
    <w:rsid w:val="5CB1580F"/>
    <w:rsid w:val="5CBC02C8"/>
    <w:rsid w:val="5CFA5614"/>
    <w:rsid w:val="5D142BC1"/>
    <w:rsid w:val="5D6269EC"/>
    <w:rsid w:val="5D9FBCA7"/>
    <w:rsid w:val="5DF50FB6"/>
    <w:rsid w:val="5E340A9B"/>
    <w:rsid w:val="5E7F69C9"/>
    <w:rsid w:val="5E997853"/>
    <w:rsid w:val="5F3F4450"/>
    <w:rsid w:val="5F956A3B"/>
    <w:rsid w:val="5FBF52AA"/>
    <w:rsid w:val="5FBF79FC"/>
    <w:rsid w:val="5FDFBDFC"/>
    <w:rsid w:val="5FE274DC"/>
    <w:rsid w:val="5FEF2D4B"/>
    <w:rsid w:val="5FFF4EE9"/>
    <w:rsid w:val="60B37172"/>
    <w:rsid w:val="612123E7"/>
    <w:rsid w:val="617A29A8"/>
    <w:rsid w:val="61D66A13"/>
    <w:rsid w:val="62333529"/>
    <w:rsid w:val="62455D7E"/>
    <w:rsid w:val="62BD348D"/>
    <w:rsid w:val="634D3C76"/>
    <w:rsid w:val="638805D7"/>
    <w:rsid w:val="638C24FC"/>
    <w:rsid w:val="63D12E3E"/>
    <w:rsid w:val="63FF0BBD"/>
    <w:rsid w:val="64710555"/>
    <w:rsid w:val="64AD07D0"/>
    <w:rsid w:val="65302858"/>
    <w:rsid w:val="654F682D"/>
    <w:rsid w:val="65F000F6"/>
    <w:rsid w:val="667F4EFA"/>
    <w:rsid w:val="66B437C0"/>
    <w:rsid w:val="67041B93"/>
    <w:rsid w:val="671B668B"/>
    <w:rsid w:val="6735BBF9"/>
    <w:rsid w:val="678519B2"/>
    <w:rsid w:val="67BD8D26"/>
    <w:rsid w:val="67EB22B2"/>
    <w:rsid w:val="67FFAA55"/>
    <w:rsid w:val="680571B7"/>
    <w:rsid w:val="680B32BF"/>
    <w:rsid w:val="6838670D"/>
    <w:rsid w:val="683C3478"/>
    <w:rsid w:val="687605C0"/>
    <w:rsid w:val="690D365D"/>
    <w:rsid w:val="692C2E86"/>
    <w:rsid w:val="695D1920"/>
    <w:rsid w:val="696710C7"/>
    <w:rsid w:val="69931E41"/>
    <w:rsid w:val="69BD27FC"/>
    <w:rsid w:val="69C59BC9"/>
    <w:rsid w:val="6A6A63A4"/>
    <w:rsid w:val="6A9B6305"/>
    <w:rsid w:val="6ABB58F6"/>
    <w:rsid w:val="6AE517EE"/>
    <w:rsid w:val="6AF65C7F"/>
    <w:rsid w:val="6BB256BF"/>
    <w:rsid w:val="6BD61B6A"/>
    <w:rsid w:val="6BFB5F69"/>
    <w:rsid w:val="6C340216"/>
    <w:rsid w:val="6DDB3161"/>
    <w:rsid w:val="6E0F5C78"/>
    <w:rsid w:val="6E34575E"/>
    <w:rsid w:val="6EBF6E51"/>
    <w:rsid w:val="6ED02738"/>
    <w:rsid w:val="6F015DAB"/>
    <w:rsid w:val="6F5E2AD4"/>
    <w:rsid w:val="6F67637A"/>
    <w:rsid w:val="6F7D3176"/>
    <w:rsid w:val="6F7ED9E2"/>
    <w:rsid w:val="6FCA699A"/>
    <w:rsid w:val="6FD783C7"/>
    <w:rsid w:val="6FDB839D"/>
    <w:rsid w:val="6FE9D10C"/>
    <w:rsid w:val="6FF46E17"/>
    <w:rsid w:val="6FF78C5B"/>
    <w:rsid w:val="6FFF5CCE"/>
    <w:rsid w:val="70073847"/>
    <w:rsid w:val="7017C595"/>
    <w:rsid w:val="70862DFD"/>
    <w:rsid w:val="708C5901"/>
    <w:rsid w:val="709251A2"/>
    <w:rsid w:val="70A1604C"/>
    <w:rsid w:val="70B07839"/>
    <w:rsid w:val="70BE1169"/>
    <w:rsid w:val="714C6B88"/>
    <w:rsid w:val="71EF7E58"/>
    <w:rsid w:val="727D1491"/>
    <w:rsid w:val="72BE454D"/>
    <w:rsid w:val="72F51FDB"/>
    <w:rsid w:val="72FF1EC0"/>
    <w:rsid w:val="730029DA"/>
    <w:rsid w:val="736175D9"/>
    <w:rsid w:val="73B76E62"/>
    <w:rsid w:val="73E70B37"/>
    <w:rsid w:val="73F23645"/>
    <w:rsid w:val="7437085A"/>
    <w:rsid w:val="743C27BF"/>
    <w:rsid w:val="74621009"/>
    <w:rsid w:val="74FF96B9"/>
    <w:rsid w:val="752A54B2"/>
    <w:rsid w:val="75312012"/>
    <w:rsid w:val="756B7A75"/>
    <w:rsid w:val="756F87F9"/>
    <w:rsid w:val="75ADEC51"/>
    <w:rsid w:val="75AFF4EB"/>
    <w:rsid w:val="763273F7"/>
    <w:rsid w:val="7648160C"/>
    <w:rsid w:val="76980DEE"/>
    <w:rsid w:val="76D05224"/>
    <w:rsid w:val="76DFAF98"/>
    <w:rsid w:val="76E3CB63"/>
    <w:rsid w:val="773C532B"/>
    <w:rsid w:val="774F0FE1"/>
    <w:rsid w:val="777183CE"/>
    <w:rsid w:val="777DB1AA"/>
    <w:rsid w:val="777F67D8"/>
    <w:rsid w:val="777FD594"/>
    <w:rsid w:val="77AEA644"/>
    <w:rsid w:val="77B98804"/>
    <w:rsid w:val="77BC51B9"/>
    <w:rsid w:val="77DDFE72"/>
    <w:rsid w:val="77F77773"/>
    <w:rsid w:val="77FBCD34"/>
    <w:rsid w:val="77FD1BFE"/>
    <w:rsid w:val="77FE4FA2"/>
    <w:rsid w:val="77FF0ABB"/>
    <w:rsid w:val="783930A9"/>
    <w:rsid w:val="78FD35C7"/>
    <w:rsid w:val="79345466"/>
    <w:rsid w:val="795F1311"/>
    <w:rsid w:val="796A5940"/>
    <w:rsid w:val="79A559B4"/>
    <w:rsid w:val="79B35301"/>
    <w:rsid w:val="79FAABD9"/>
    <w:rsid w:val="7A4E3431"/>
    <w:rsid w:val="7A5B2CCA"/>
    <w:rsid w:val="7A806AE3"/>
    <w:rsid w:val="7AD60415"/>
    <w:rsid w:val="7ADE390A"/>
    <w:rsid w:val="7AF742AF"/>
    <w:rsid w:val="7B0A53EC"/>
    <w:rsid w:val="7BB53539"/>
    <w:rsid w:val="7BCDCED6"/>
    <w:rsid w:val="7BCF7F92"/>
    <w:rsid w:val="7BF682B8"/>
    <w:rsid w:val="7BFDD456"/>
    <w:rsid w:val="7BFF407C"/>
    <w:rsid w:val="7BFFACB3"/>
    <w:rsid w:val="7C4B2424"/>
    <w:rsid w:val="7C5936B5"/>
    <w:rsid w:val="7C676684"/>
    <w:rsid w:val="7C71B78B"/>
    <w:rsid w:val="7CCE8ABA"/>
    <w:rsid w:val="7CE55A75"/>
    <w:rsid w:val="7D3E0486"/>
    <w:rsid w:val="7D460321"/>
    <w:rsid w:val="7D6704F2"/>
    <w:rsid w:val="7D6DE9A6"/>
    <w:rsid w:val="7D6F01F7"/>
    <w:rsid w:val="7D7ADF65"/>
    <w:rsid w:val="7DBD1188"/>
    <w:rsid w:val="7DBFF039"/>
    <w:rsid w:val="7DD9221C"/>
    <w:rsid w:val="7DE7B849"/>
    <w:rsid w:val="7DEFC862"/>
    <w:rsid w:val="7DF24E2F"/>
    <w:rsid w:val="7DFB0649"/>
    <w:rsid w:val="7DFF8919"/>
    <w:rsid w:val="7E0769F8"/>
    <w:rsid w:val="7E3F8F2C"/>
    <w:rsid w:val="7E562C77"/>
    <w:rsid w:val="7E976D9D"/>
    <w:rsid w:val="7E9F55F5"/>
    <w:rsid w:val="7ECD337C"/>
    <w:rsid w:val="7EDF2C31"/>
    <w:rsid w:val="7EEA4D2D"/>
    <w:rsid w:val="7EF37CE9"/>
    <w:rsid w:val="7F0731F1"/>
    <w:rsid w:val="7F59567B"/>
    <w:rsid w:val="7F747E7A"/>
    <w:rsid w:val="7F7FD5F9"/>
    <w:rsid w:val="7F8AC76B"/>
    <w:rsid w:val="7F9D36BE"/>
    <w:rsid w:val="7F9FAD67"/>
    <w:rsid w:val="7FBB35F5"/>
    <w:rsid w:val="7FBE678B"/>
    <w:rsid w:val="7FCEF686"/>
    <w:rsid w:val="7FD90AFA"/>
    <w:rsid w:val="7FEA64EE"/>
    <w:rsid w:val="7FEDE48E"/>
    <w:rsid w:val="7FF6DD96"/>
    <w:rsid w:val="7FF903E1"/>
    <w:rsid w:val="7FF936F2"/>
    <w:rsid w:val="7FFA4290"/>
    <w:rsid w:val="7FFB2795"/>
    <w:rsid w:val="7FFBF57A"/>
    <w:rsid w:val="7FFEE828"/>
    <w:rsid w:val="7FFF09DD"/>
    <w:rsid w:val="7FFF771F"/>
    <w:rsid w:val="7FFFFD9D"/>
    <w:rsid w:val="85F93DB0"/>
    <w:rsid w:val="896B2AAD"/>
    <w:rsid w:val="95C6CF13"/>
    <w:rsid w:val="9E16101D"/>
    <w:rsid w:val="9EDF4C0D"/>
    <w:rsid w:val="9F7BB42A"/>
    <w:rsid w:val="9FDF35FD"/>
    <w:rsid w:val="9FF789D6"/>
    <w:rsid w:val="A3FDA2B0"/>
    <w:rsid w:val="A55FA637"/>
    <w:rsid w:val="A75F328C"/>
    <w:rsid w:val="AA3BC598"/>
    <w:rsid w:val="ACABEFD9"/>
    <w:rsid w:val="ADDAE842"/>
    <w:rsid w:val="AEFC479D"/>
    <w:rsid w:val="AFA56F19"/>
    <w:rsid w:val="AFDE790B"/>
    <w:rsid w:val="AFFF87F9"/>
    <w:rsid w:val="B73A538A"/>
    <w:rsid w:val="B77729A0"/>
    <w:rsid w:val="B7E9C3EA"/>
    <w:rsid w:val="BB77E0F5"/>
    <w:rsid w:val="BBBEAA9D"/>
    <w:rsid w:val="BBDB9D3C"/>
    <w:rsid w:val="BD781773"/>
    <w:rsid w:val="BDF7F8F9"/>
    <w:rsid w:val="BE5BE8BF"/>
    <w:rsid w:val="BF73325E"/>
    <w:rsid w:val="BF7A7B9E"/>
    <w:rsid w:val="BFBF5EB0"/>
    <w:rsid w:val="BFFE4161"/>
    <w:rsid w:val="C7CF6359"/>
    <w:rsid w:val="C7D32D50"/>
    <w:rsid w:val="C7FD4D6E"/>
    <w:rsid w:val="CB6F4263"/>
    <w:rsid w:val="CD1FB7CB"/>
    <w:rsid w:val="CE3150CA"/>
    <w:rsid w:val="CF7F6579"/>
    <w:rsid w:val="CF973354"/>
    <w:rsid w:val="CFA316BB"/>
    <w:rsid w:val="CFCF0116"/>
    <w:rsid w:val="D17FE6D2"/>
    <w:rsid w:val="D33E3C29"/>
    <w:rsid w:val="D6FF2C1B"/>
    <w:rsid w:val="DB66C473"/>
    <w:rsid w:val="DBEF4CE4"/>
    <w:rsid w:val="DCDCDFAD"/>
    <w:rsid w:val="DD8B6432"/>
    <w:rsid w:val="DD8FFE83"/>
    <w:rsid w:val="DDBDE02F"/>
    <w:rsid w:val="DDDB747E"/>
    <w:rsid w:val="DDFBAD7A"/>
    <w:rsid w:val="DEBECDF6"/>
    <w:rsid w:val="DEFD3F26"/>
    <w:rsid w:val="DF6D7764"/>
    <w:rsid w:val="DFCF2346"/>
    <w:rsid w:val="DFDF209A"/>
    <w:rsid w:val="DFDF65C8"/>
    <w:rsid w:val="DFE3D251"/>
    <w:rsid w:val="DFE89679"/>
    <w:rsid w:val="DFEFCED1"/>
    <w:rsid w:val="DFF50ACD"/>
    <w:rsid w:val="E08F9A7F"/>
    <w:rsid w:val="E3FDCE7B"/>
    <w:rsid w:val="E69E748D"/>
    <w:rsid w:val="E6FE83EA"/>
    <w:rsid w:val="E7B7CAEF"/>
    <w:rsid w:val="E7FFF240"/>
    <w:rsid w:val="EAF33760"/>
    <w:rsid w:val="EAFBF148"/>
    <w:rsid w:val="EBEF64E6"/>
    <w:rsid w:val="EBF65210"/>
    <w:rsid w:val="EC8F837D"/>
    <w:rsid w:val="ECEE3FC2"/>
    <w:rsid w:val="ED5319F6"/>
    <w:rsid w:val="EDFF417B"/>
    <w:rsid w:val="EE773131"/>
    <w:rsid w:val="EEB3355F"/>
    <w:rsid w:val="EEEFA626"/>
    <w:rsid w:val="EF6F1E49"/>
    <w:rsid w:val="EFBF4A35"/>
    <w:rsid w:val="EFEA4FEC"/>
    <w:rsid w:val="EFF78A3E"/>
    <w:rsid w:val="EFFEFA30"/>
    <w:rsid w:val="F17F2D22"/>
    <w:rsid w:val="F17F6C82"/>
    <w:rsid w:val="F3FBD802"/>
    <w:rsid w:val="F57DEE08"/>
    <w:rsid w:val="F57F75A6"/>
    <w:rsid w:val="F5B1D2A5"/>
    <w:rsid w:val="F6F20CE4"/>
    <w:rsid w:val="F7B866A1"/>
    <w:rsid w:val="F7BBAADF"/>
    <w:rsid w:val="F7D6401C"/>
    <w:rsid w:val="F7F3114E"/>
    <w:rsid w:val="F7F3BF90"/>
    <w:rsid w:val="F7F7B30A"/>
    <w:rsid w:val="F7FF654F"/>
    <w:rsid w:val="F83CCDF2"/>
    <w:rsid w:val="F8FF7888"/>
    <w:rsid w:val="F989D31F"/>
    <w:rsid w:val="F9FF5DFF"/>
    <w:rsid w:val="FACF5787"/>
    <w:rsid w:val="FAFB278F"/>
    <w:rsid w:val="FAFD5303"/>
    <w:rsid w:val="FAFF64DA"/>
    <w:rsid w:val="FB3D063A"/>
    <w:rsid w:val="FB5F9700"/>
    <w:rsid w:val="FBDDD96A"/>
    <w:rsid w:val="FBFD46C2"/>
    <w:rsid w:val="FBFED677"/>
    <w:rsid w:val="FBFF05D7"/>
    <w:rsid w:val="FBFF3FA6"/>
    <w:rsid w:val="FBFF752F"/>
    <w:rsid w:val="FCF7F1C6"/>
    <w:rsid w:val="FD2FBA6D"/>
    <w:rsid w:val="FDCF229B"/>
    <w:rsid w:val="FDE7A098"/>
    <w:rsid w:val="FE6F67B1"/>
    <w:rsid w:val="FE72B3EB"/>
    <w:rsid w:val="FEA3BA90"/>
    <w:rsid w:val="FEDF062E"/>
    <w:rsid w:val="FEDFDBE4"/>
    <w:rsid w:val="FEE4803F"/>
    <w:rsid w:val="FEF5E782"/>
    <w:rsid w:val="FF072771"/>
    <w:rsid w:val="FF3F3B0F"/>
    <w:rsid w:val="FF4B39DC"/>
    <w:rsid w:val="FF58C270"/>
    <w:rsid w:val="FF6F8958"/>
    <w:rsid w:val="FF7339B0"/>
    <w:rsid w:val="FF7B3381"/>
    <w:rsid w:val="FF7F4C7F"/>
    <w:rsid w:val="FF970EE8"/>
    <w:rsid w:val="FFB23682"/>
    <w:rsid w:val="FFB6B5F9"/>
    <w:rsid w:val="FFBBDE1C"/>
    <w:rsid w:val="FFBF8C68"/>
    <w:rsid w:val="FFBFA71D"/>
    <w:rsid w:val="FFBFD811"/>
    <w:rsid w:val="FFE45240"/>
    <w:rsid w:val="FFE78457"/>
    <w:rsid w:val="FFF45D16"/>
    <w:rsid w:val="FFF74ACD"/>
    <w:rsid w:val="FFF7B15A"/>
    <w:rsid w:val="FFFDB29D"/>
    <w:rsid w:val="FFFFAEFF"/>
    <w:rsid w:val="FFFFECD8"/>
    <w:rsid w:val="FFFFF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extendView val="OfficialView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styleId="3">
    <w:name w:val="heading 4"/>
    <w:basedOn w:val="4"/>
    <w:next w:val="1"/>
    <w:qFormat/>
    <w:uiPriority w:val="0"/>
    <w:pPr>
      <w:ind w:left="1200"/>
      <w:outlineLvl w:val="3"/>
    </w:pPr>
    <w:rPr>
      <w:b/>
    </w:rPr>
  </w:style>
  <w:style w:type="paragraph" w:styleId="4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240" w:lineRule="auto"/>
    </w:pPr>
    <w:rPr>
      <w:rFonts w:ascii="宋体" w:hAnsi="Courier New" w:eastAsia="宋体" w:cs="宋体"/>
      <w:spacing w:val="0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3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oa\.local\share\Kingsoft\office6\templates\officialtemplate\&#27979;&#35797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1</Pages>
  <Words>214</Words>
  <Characters>214</Characters>
  <Lines>6</Lines>
  <Paragraphs>1</Paragraphs>
  <TotalTime>4</TotalTime>
  <ScaleCrop>false</ScaleCrop>
  <LinksUpToDate>false</LinksUpToDate>
  <CharactersWithSpaces>343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2021-09-21T08:44:00Z</dcterms:created>
  <dc:creator>oa</dc:creator>
  <cp:lastModifiedBy>姜鸣</cp:lastModifiedBy>
  <cp:lastPrinted>2021-09-21T08:57:00Z</cp:lastPrinted>
  <dcterms:modified xsi:type="dcterms:W3CDTF">2024-07-26T05:57:30Z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D5AD90FF6ABD4A339736E7C43FACF5A5_13</vt:lpwstr>
  </property>
</Properties>
</file>